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50B7B94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A1576F">
        <w:rPr>
          <w:kern w:val="3"/>
          <w:lang w:val="en-US" w:eastAsia="ar-SA"/>
        </w:rPr>
        <w:t>10.07.2024.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B4B16A8" w:rsidR="00EC05A7" w:rsidRPr="00A1576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A1576F">
        <w:rPr>
          <w:b/>
          <w:bCs/>
          <w:kern w:val="3"/>
          <w:lang w:val="sr-Cyrl-RS" w:eastAsia="ar-SA"/>
        </w:rPr>
        <w:t>Услуга поправке копир апарата</w:t>
      </w:r>
    </w:p>
    <w:p w14:paraId="15D2804B" w14:textId="5D2F93C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0DAA807" w:rsidR="00EC05A7" w:rsidRPr="00A1576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A1576F">
        <w:rPr>
          <w:kern w:val="3"/>
          <w:lang w:val="sr-Cyrl-RS" w:eastAsia="ar-SA"/>
        </w:rPr>
        <w:t>до 15.000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ED4ED7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A1576F">
        <w:rPr>
          <w:b/>
          <w:kern w:val="3"/>
          <w:lang w:val="sr-Cyrl-RS" w:eastAsia="ar-SA"/>
        </w:rPr>
        <w:t xml:space="preserve">5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EA8D22D" w:rsidR="00EC05A7" w:rsidRPr="00A1576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A1576F">
        <w:rPr>
          <w:b/>
          <w:kern w:val="3"/>
          <w:lang w:val="sr-Cyrl-RS" w:eastAsia="ar-SA"/>
        </w:rPr>
        <w:t>гаранција сервисера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Критеријум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6756A86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A1576F">
        <w:rPr>
          <w:kern w:val="3"/>
          <w:lang w:val="sr-Cyrl-RS" w:eastAsia="ar-SA"/>
        </w:rPr>
        <w:t xml:space="preserve"> </w:t>
      </w:r>
      <w:r w:rsidR="00A1576F" w:rsidRPr="00A1576F">
        <w:rPr>
          <w:b/>
          <w:bCs/>
          <w:kern w:val="3"/>
          <w:lang w:val="sr-Cyrl-RS" w:eastAsia="ar-SA"/>
        </w:rPr>
        <w:t>11.07.2024</w:t>
      </w:r>
      <w:r w:rsidR="00A1576F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04C9798" w14:textId="1B9566ED" w:rsidR="00A1576F" w:rsidRPr="00A3396B" w:rsidRDefault="00A1576F" w:rsidP="00A1576F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Служба набавке </w:t>
      </w:r>
      <w:r w:rsidRPr="00A1576F">
        <w:rPr>
          <w:b/>
          <w:bCs/>
          <w:lang w:val="sr-Cyrl-RS"/>
        </w:rPr>
        <w:t>036/791-040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71BD" w14:textId="77777777" w:rsidR="00407273" w:rsidRDefault="00407273">
      <w:r>
        <w:separator/>
      </w:r>
    </w:p>
  </w:endnote>
  <w:endnote w:type="continuationSeparator" w:id="0">
    <w:p w14:paraId="74655F42" w14:textId="77777777" w:rsidR="00407273" w:rsidRDefault="0040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72D4F" w14:textId="77777777" w:rsidR="00407273" w:rsidRDefault="00407273">
      <w:r>
        <w:separator/>
      </w:r>
    </w:p>
  </w:footnote>
  <w:footnote w:type="continuationSeparator" w:id="0">
    <w:p w14:paraId="3E897F90" w14:textId="77777777" w:rsidR="00407273" w:rsidRDefault="0040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211022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9581B"/>
    <w:rsid w:val="00407273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1576F"/>
    <w:rsid w:val="00A3396B"/>
    <w:rsid w:val="00D409D4"/>
    <w:rsid w:val="00DE678A"/>
    <w:rsid w:val="00E45924"/>
    <w:rsid w:val="00E531CB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2024-07-10T07:51:00Z</dcterms:modified>
</cp:coreProperties>
</file>